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BA" w:rsidRPr="003015CC" w:rsidRDefault="00B769BA" w:rsidP="0031205C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015CC">
        <w:rPr>
          <w:rFonts w:ascii="方正小标宋简体" w:eastAsia="方正小标宋简体" w:hint="eastAsia"/>
          <w:b/>
          <w:sz w:val="44"/>
          <w:szCs w:val="44"/>
        </w:rPr>
        <w:t>关于组织开展服务地方“双百计划”</w:t>
      </w:r>
    </w:p>
    <w:p w:rsidR="00B769BA" w:rsidRPr="003015CC" w:rsidRDefault="00B769BA" w:rsidP="0031205C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015CC">
        <w:rPr>
          <w:rFonts w:ascii="方正小标宋简体" w:eastAsia="方正小标宋简体" w:hint="eastAsia"/>
          <w:b/>
          <w:sz w:val="44"/>
          <w:szCs w:val="44"/>
        </w:rPr>
        <w:t>和服务地方成果展的通知</w:t>
      </w:r>
    </w:p>
    <w:p w:rsidR="00B769BA" w:rsidRDefault="00B769BA"/>
    <w:p w:rsidR="00B769BA" w:rsidRPr="00532948" w:rsidRDefault="00B769BA">
      <w:pPr>
        <w:rPr>
          <w:rFonts w:ascii="仿宋" w:eastAsia="仿宋" w:hAnsi="仿宋"/>
          <w:sz w:val="32"/>
          <w:szCs w:val="32"/>
        </w:rPr>
      </w:pPr>
      <w:r w:rsidRPr="00532948">
        <w:rPr>
          <w:rFonts w:ascii="仿宋" w:eastAsia="仿宋" w:hAnsi="仿宋" w:hint="eastAsia"/>
          <w:sz w:val="32"/>
          <w:szCs w:val="32"/>
        </w:rPr>
        <w:t>各二级学院、直属科研机构：</w:t>
      </w:r>
    </w:p>
    <w:p w:rsidR="00B769BA" w:rsidRPr="00532948" w:rsidRDefault="00B769BA" w:rsidP="004673D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532948">
        <w:rPr>
          <w:rFonts w:ascii="仿宋" w:eastAsia="仿宋" w:hAnsi="仿宋" w:hint="eastAsia"/>
          <w:sz w:val="32"/>
          <w:szCs w:val="32"/>
        </w:rPr>
        <w:t>为了贯彻落实党的十九大精神、湖北省第十一次党代会精神、襄阳市第十三次党代会精神，更好地推动校地、校企合作服务地方经济社会发展，促进学校“与城俱进”“与城同荣”，学校将组织开展“一百名博士</w:t>
      </w:r>
      <w:r>
        <w:rPr>
          <w:rFonts w:ascii="仿宋" w:eastAsia="仿宋" w:hAnsi="仿宋" w:hint="eastAsia"/>
          <w:sz w:val="32"/>
          <w:szCs w:val="32"/>
        </w:rPr>
        <w:t>（教授）</w:t>
      </w:r>
      <w:r w:rsidRPr="00532948">
        <w:rPr>
          <w:rFonts w:ascii="仿宋" w:eastAsia="仿宋" w:hAnsi="仿宋" w:hint="eastAsia"/>
          <w:sz w:val="32"/>
          <w:szCs w:val="32"/>
        </w:rPr>
        <w:t>服务一百个村</w:t>
      </w:r>
      <w:r w:rsidRPr="00532948">
        <w:rPr>
          <w:rFonts w:ascii="仿宋" w:eastAsia="仿宋" w:hAnsi="仿宋"/>
          <w:sz w:val="32"/>
          <w:szCs w:val="32"/>
        </w:rPr>
        <w:t>/</w:t>
      </w:r>
      <w:r w:rsidRPr="00532948">
        <w:rPr>
          <w:rFonts w:ascii="仿宋" w:eastAsia="仿宋" w:hAnsi="仿宋" w:hint="eastAsia"/>
          <w:sz w:val="32"/>
          <w:szCs w:val="32"/>
        </w:rPr>
        <w:t>企业”的服务地方专项活动――“双百计划”，并在校庆期间举行“双百计划”启动仪式，同时举办服务地方成果展。为了高质量完成此项工作，现将工作任务和要求通知如下：</w:t>
      </w:r>
    </w:p>
    <w:p w:rsidR="00B769BA" w:rsidRPr="00532948" w:rsidRDefault="00B769BA" w:rsidP="004673D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532948">
        <w:rPr>
          <w:rFonts w:ascii="仿宋" w:eastAsia="仿宋" w:hAnsi="仿宋"/>
          <w:sz w:val="32"/>
          <w:szCs w:val="32"/>
        </w:rPr>
        <w:t>1</w:t>
      </w:r>
      <w:r w:rsidRPr="00532948">
        <w:rPr>
          <w:rFonts w:ascii="仿宋" w:eastAsia="仿宋" w:hAnsi="仿宋" w:hint="eastAsia"/>
          <w:sz w:val="32"/>
          <w:szCs w:val="32"/>
        </w:rPr>
        <w:t>、各二级学院、直属科研机构在已有工作基础上，</w:t>
      </w:r>
      <w:r>
        <w:rPr>
          <w:rFonts w:ascii="仿宋" w:eastAsia="仿宋" w:hAnsi="仿宋" w:hint="eastAsia"/>
          <w:sz w:val="32"/>
          <w:szCs w:val="32"/>
        </w:rPr>
        <w:t>制订工作计划，</w:t>
      </w:r>
      <w:r w:rsidRPr="00532948">
        <w:rPr>
          <w:rFonts w:ascii="仿宋" w:eastAsia="仿宋" w:hAnsi="仿宋" w:hint="eastAsia"/>
          <w:sz w:val="32"/>
          <w:szCs w:val="32"/>
        </w:rPr>
        <w:t>组织教师团队与服务对象联系对接，达成后续合作意向，设定服务目标，明确工作内容，制订计划进度，拟定预期</w:t>
      </w:r>
      <w:r>
        <w:rPr>
          <w:rFonts w:ascii="仿宋" w:eastAsia="仿宋" w:hAnsi="仿宋" w:hint="eastAsia"/>
          <w:sz w:val="32"/>
          <w:szCs w:val="32"/>
        </w:rPr>
        <w:t>成果</w:t>
      </w:r>
      <w:r w:rsidRPr="00532948">
        <w:rPr>
          <w:rFonts w:ascii="仿宋" w:eastAsia="仿宋" w:hAnsi="仿宋" w:hint="eastAsia"/>
          <w:sz w:val="32"/>
          <w:szCs w:val="32"/>
        </w:rPr>
        <w:t>成效，签订合作协议，并确定</w:t>
      </w:r>
      <w:r w:rsidRPr="00532948">
        <w:rPr>
          <w:rFonts w:ascii="仿宋" w:eastAsia="仿宋" w:hAnsi="仿宋"/>
          <w:sz w:val="32"/>
          <w:szCs w:val="32"/>
        </w:rPr>
        <w:t>3</w:t>
      </w:r>
      <w:r w:rsidRPr="00532948">
        <w:rPr>
          <w:rFonts w:ascii="仿宋" w:eastAsia="仿宋" w:hAnsi="仿宋" w:hint="eastAsia"/>
          <w:sz w:val="32"/>
          <w:szCs w:val="32"/>
        </w:rPr>
        <w:t>家服务对象出席“双百计划”启动仪式签订合作协议。请各单位填写附件</w:t>
      </w:r>
      <w:r>
        <w:rPr>
          <w:rFonts w:ascii="仿宋" w:eastAsia="仿宋" w:hAnsi="仿宋" w:hint="eastAsia"/>
          <w:sz w:val="32"/>
          <w:szCs w:val="32"/>
        </w:rPr>
        <w:t>《</w:t>
      </w:r>
      <w:r w:rsidRPr="003015CC">
        <w:rPr>
          <w:rFonts w:ascii="仿宋" w:eastAsia="仿宋" w:hAnsi="仿宋" w:hint="eastAsia"/>
          <w:sz w:val="32"/>
          <w:szCs w:val="32"/>
        </w:rPr>
        <w:t>“双百计划”汇总表</w:t>
      </w:r>
      <w:r>
        <w:rPr>
          <w:rFonts w:ascii="仿宋" w:eastAsia="仿宋" w:hAnsi="仿宋" w:hint="eastAsia"/>
          <w:sz w:val="32"/>
          <w:szCs w:val="32"/>
        </w:rPr>
        <w:t>》</w:t>
      </w:r>
      <w:r w:rsidRPr="00532948">
        <w:rPr>
          <w:rFonts w:ascii="仿宋" w:eastAsia="仿宋" w:hAnsi="仿宋" w:hint="eastAsia"/>
          <w:sz w:val="32"/>
          <w:szCs w:val="32"/>
        </w:rPr>
        <w:t>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7"/>
        </w:smartTagPr>
        <w:r w:rsidRPr="00532948">
          <w:rPr>
            <w:rFonts w:ascii="仿宋" w:eastAsia="仿宋" w:hAnsi="仿宋"/>
            <w:sz w:val="32"/>
            <w:szCs w:val="32"/>
          </w:rPr>
          <w:t>12</w:t>
        </w:r>
        <w:r w:rsidRPr="00532948">
          <w:rPr>
            <w:rFonts w:ascii="仿宋" w:eastAsia="仿宋" w:hAnsi="仿宋" w:hint="eastAsia"/>
            <w:sz w:val="32"/>
            <w:szCs w:val="32"/>
          </w:rPr>
          <w:t>月</w:t>
        </w:r>
        <w:r w:rsidRPr="00532948">
          <w:rPr>
            <w:rFonts w:ascii="仿宋" w:eastAsia="仿宋" w:hAnsi="仿宋"/>
            <w:sz w:val="32"/>
            <w:szCs w:val="32"/>
          </w:rPr>
          <w:t>15</w:t>
        </w:r>
        <w:r w:rsidRPr="00532948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532948">
        <w:rPr>
          <w:rFonts w:ascii="仿宋" w:eastAsia="仿宋" w:hAnsi="仿宋" w:hint="eastAsia"/>
          <w:sz w:val="32"/>
          <w:szCs w:val="32"/>
        </w:rPr>
        <w:t>之前报送科技处，电子文档发送至：</w:t>
      </w:r>
      <w:r w:rsidRPr="00532948">
        <w:rPr>
          <w:rFonts w:ascii="仿宋" w:eastAsia="仿宋" w:hAnsi="仿宋"/>
          <w:sz w:val="32"/>
          <w:szCs w:val="32"/>
        </w:rPr>
        <w:t>360930727@qq.com</w:t>
      </w:r>
      <w:r w:rsidRPr="00532948">
        <w:rPr>
          <w:rFonts w:ascii="仿宋" w:eastAsia="仿宋" w:hAnsi="仿宋" w:hint="eastAsia"/>
          <w:sz w:val="32"/>
          <w:szCs w:val="32"/>
        </w:rPr>
        <w:t>。</w:t>
      </w:r>
    </w:p>
    <w:p w:rsidR="00B769BA" w:rsidRPr="00532948" w:rsidRDefault="00B769BA" w:rsidP="004673D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532948">
        <w:rPr>
          <w:rFonts w:ascii="仿宋" w:eastAsia="仿宋" w:hAnsi="仿宋" w:hint="eastAsia"/>
          <w:sz w:val="32"/>
          <w:szCs w:val="32"/>
        </w:rPr>
        <w:t>２、各二级学院、直属科研机构总结近</w:t>
      </w:r>
      <w:r w:rsidRPr="00532948">
        <w:rPr>
          <w:rFonts w:ascii="仿宋" w:eastAsia="仿宋" w:hAnsi="仿宋"/>
          <w:sz w:val="32"/>
          <w:szCs w:val="32"/>
        </w:rPr>
        <w:t>5</w:t>
      </w:r>
      <w:r w:rsidRPr="00532948">
        <w:rPr>
          <w:rFonts w:ascii="仿宋" w:eastAsia="仿宋" w:hAnsi="仿宋" w:hint="eastAsia"/>
          <w:sz w:val="32"/>
          <w:szCs w:val="32"/>
        </w:rPr>
        <w:t>年来服务地方工作成果、成效，制作展板底稿，由学校统一排版印制。展示内容应图文并茂，文字简练，图片、图表丰富。为保证形式统一和谐，每一服务事项的文字内容应按照以下几个方面组织：团队名称、骨干成员、服务对</w:t>
      </w:r>
      <w:bookmarkStart w:id="0" w:name="_GoBack"/>
      <w:bookmarkEnd w:id="0"/>
      <w:r w:rsidRPr="00532948">
        <w:rPr>
          <w:rFonts w:ascii="仿宋" w:eastAsia="仿宋" w:hAnsi="仿宋" w:hint="eastAsia"/>
          <w:sz w:val="32"/>
          <w:szCs w:val="32"/>
        </w:rPr>
        <w:t>象、服务事项、服务内容、服务成果、服务成效。并且，配以高分辨率的工作照片、协议照片、成果图片、数据表格等。请各单位于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7"/>
        </w:smartTagPr>
        <w:r w:rsidRPr="00532948">
          <w:rPr>
            <w:rFonts w:ascii="仿宋" w:eastAsia="仿宋" w:hAnsi="仿宋"/>
            <w:sz w:val="32"/>
            <w:szCs w:val="32"/>
          </w:rPr>
          <w:t>12</w:t>
        </w:r>
        <w:r w:rsidRPr="00532948">
          <w:rPr>
            <w:rFonts w:ascii="仿宋" w:eastAsia="仿宋" w:hAnsi="仿宋" w:hint="eastAsia"/>
            <w:sz w:val="32"/>
            <w:szCs w:val="32"/>
          </w:rPr>
          <w:t>月</w:t>
        </w:r>
        <w:r w:rsidRPr="00532948">
          <w:rPr>
            <w:rFonts w:ascii="仿宋" w:eastAsia="仿宋" w:hAnsi="仿宋"/>
            <w:sz w:val="32"/>
            <w:szCs w:val="32"/>
          </w:rPr>
          <w:t>15</w:t>
        </w:r>
        <w:r w:rsidRPr="00532948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532948">
        <w:rPr>
          <w:rFonts w:ascii="仿宋" w:eastAsia="仿宋" w:hAnsi="仿宋" w:hint="eastAsia"/>
          <w:sz w:val="32"/>
          <w:szCs w:val="32"/>
        </w:rPr>
        <w:t>之前将展板底稿（</w:t>
      </w:r>
      <w:r w:rsidRPr="00532948">
        <w:rPr>
          <w:rFonts w:ascii="仿宋" w:eastAsia="仿宋" w:hAnsi="仿宋"/>
          <w:sz w:val="32"/>
          <w:szCs w:val="32"/>
        </w:rPr>
        <w:t>word</w:t>
      </w:r>
      <w:r w:rsidRPr="00532948">
        <w:rPr>
          <w:rFonts w:ascii="仿宋" w:eastAsia="仿宋" w:hAnsi="仿宋" w:hint="eastAsia"/>
          <w:sz w:val="32"/>
          <w:szCs w:val="32"/>
        </w:rPr>
        <w:t>文档）和照片、图片、图表文件打包后发送至</w:t>
      </w:r>
      <w:r w:rsidRPr="00532948">
        <w:rPr>
          <w:rFonts w:ascii="仿宋" w:eastAsia="仿宋" w:hAnsi="仿宋"/>
          <w:sz w:val="32"/>
          <w:szCs w:val="32"/>
        </w:rPr>
        <w:t>360930727@qq.com</w:t>
      </w:r>
      <w:r w:rsidRPr="00532948">
        <w:rPr>
          <w:rFonts w:ascii="仿宋" w:eastAsia="仿宋" w:hAnsi="仿宋" w:hint="eastAsia"/>
          <w:sz w:val="32"/>
          <w:szCs w:val="32"/>
        </w:rPr>
        <w:t>。</w:t>
      </w:r>
    </w:p>
    <w:p w:rsidR="00B769BA" w:rsidRPr="00532948" w:rsidRDefault="00B769BA" w:rsidP="004673D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532948">
        <w:rPr>
          <w:rFonts w:ascii="仿宋" w:eastAsia="仿宋" w:hAnsi="仿宋" w:hint="eastAsia"/>
          <w:sz w:val="32"/>
          <w:szCs w:val="32"/>
        </w:rPr>
        <w:t>联系人：马陆杰</w:t>
      </w:r>
    </w:p>
    <w:p w:rsidR="00B769BA" w:rsidRPr="00532948" w:rsidRDefault="00B769BA" w:rsidP="004673D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532948">
        <w:rPr>
          <w:rFonts w:ascii="仿宋" w:eastAsia="仿宋" w:hAnsi="仿宋" w:hint="eastAsia"/>
          <w:sz w:val="32"/>
          <w:szCs w:val="32"/>
        </w:rPr>
        <w:t>电</w:t>
      </w:r>
      <w:r w:rsidRPr="00532948">
        <w:rPr>
          <w:rFonts w:ascii="仿宋" w:eastAsia="仿宋" w:hAnsi="仿宋"/>
          <w:sz w:val="32"/>
          <w:szCs w:val="32"/>
        </w:rPr>
        <w:t xml:space="preserve">  </w:t>
      </w:r>
      <w:r w:rsidRPr="00532948">
        <w:rPr>
          <w:rFonts w:ascii="仿宋" w:eastAsia="仿宋" w:hAnsi="仿宋" w:hint="eastAsia"/>
          <w:sz w:val="32"/>
          <w:szCs w:val="32"/>
        </w:rPr>
        <w:t>话：</w:t>
      </w:r>
      <w:r w:rsidRPr="00532948">
        <w:rPr>
          <w:rFonts w:ascii="仿宋" w:eastAsia="仿宋" w:hAnsi="仿宋"/>
          <w:sz w:val="32"/>
          <w:szCs w:val="32"/>
        </w:rPr>
        <w:t>3590369</w:t>
      </w:r>
    </w:p>
    <w:p w:rsidR="00B769BA" w:rsidRPr="00532948" w:rsidRDefault="00B769BA">
      <w:pPr>
        <w:rPr>
          <w:rFonts w:ascii="仿宋" w:eastAsia="仿宋" w:hAnsi="仿宋"/>
          <w:sz w:val="32"/>
          <w:szCs w:val="32"/>
        </w:rPr>
      </w:pPr>
    </w:p>
    <w:p w:rsidR="00B769BA" w:rsidRPr="00532948" w:rsidRDefault="00B769BA" w:rsidP="00643A9E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532948">
        <w:rPr>
          <w:rFonts w:ascii="仿宋" w:eastAsia="仿宋" w:hAnsi="仿宋" w:hint="eastAsia"/>
          <w:sz w:val="32"/>
          <w:szCs w:val="32"/>
        </w:rPr>
        <w:t>科学技术处</w:t>
      </w:r>
      <w:r w:rsidRPr="00532948">
        <w:rPr>
          <w:rFonts w:ascii="仿宋" w:eastAsia="仿宋" w:hAnsi="仿宋"/>
          <w:sz w:val="32"/>
          <w:szCs w:val="32"/>
        </w:rPr>
        <w:t xml:space="preserve">   </w:t>
      </w:r>
    </w:p>
    <w:p w:rsidR="00B769BA" w:rsidRDefault="00B769BA" w:rsidP="00643A9E">
      <w:pPr>
        <w:wordWrap w:val="0"/>
        <w:jc w:val="right"/>
        <w:rPr>
          <w:rFonts w:ascii="仿宋" w:eastAsia="仿宋" w:hAnsi="仿宋"/>
          <w:sz w:val="32"/>
          <w:szCs w:val="32"/>
        </w:rPr>
        <w:sectPr w:rsidR="00B769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2017"/>
        </w:smartTagPr>
        <w:r w:rsidRPr="00532948">
          <w:rPr>
            <w:rFonts w:ascii="仿宋" w:eastAsia="仿宋" w:hAnsi="仿宋"/>
            <w:sz w:val="32"/>
            <w:szCs w:val="32"/>
          </w:rPr>
          <w:t>2017</w:t>
        </w:r>
        <w:r w:rsidRPr="00532948">
          <w:rPr>
            <w:rFonts w:ascii="仿宋" w:eastAsia="仿宋" w:hAnsi="仿宋" w:hint="eastAsia"/>
            <w:sz w:val="32"/>
            <w:szCs w:val="32"/>
          </w:rPr>
          <w:t>年</w:t>
        </w:r>
        <w:r w:rsidRPr="00532948">
          <w:rPr>
            <w:rFonts w:ascii="仿宋" w:eastAsia="仿宋" w:hAnsi="仿宋"/>
            <w:sz w:val="32"/>
            <w:szCs w:val="32"/>
          </w:rPr>
          <w:t>11</w:t>
        </w:r>
        <w:r w:rsidRPr="00532948">
          <w:rPr>
            <w:rFonts w:ascii="仿宋" w:eastAsia="仿宋" w:hAnsi="仿宋" w:hint="eastAsia"/>
            <w:sz w:val="32"/>
            <w:szCs w:val="32"/>
          </w:rPr>
          <w:t>月</w:t>
        </w:r>
        <w:r w:rsidRPr="00532948">
          <w:rPr>
            <w:rFonts w:ascii="仿宋" w:eastAsia="仿宋" w:hAnsi="仿宋"/>
            <w:sz w:val="32"/>
            <w:szCs w:val="32"/>
          </w:rPr>
          <w:t>28</w:t>
        </w:r>
        <w:r w:rsidRPr="00532948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B769BA" w:rsidRPr="00532948" w:rsidRDefault="00B769BA" w:rsidP="004673DE">
      <w:pPr>
        <w:wordWrap w:val="0"/>
        <w:ind w:leftChars="1822" w:left="31680"/>
        <w:jc w:val="left"/>
        <w:rPr>
          <w:rFonts w:ascii="仿宋" w:eastAsia="仿宋" w:hAnsi="仿宋"/>
          <w:b/>
          <w:sz w:val="44"/>
          <w:szCs w:val="44"/>
        </w:rPr>
      </w:pPr>
      <w:r w:rsidRPr="00532948">
        <w:rPr>
          <w:rFonts w:ascii="仿宋" w:eastAsia="仿宋" w:hAnsi="仿宋"/>
          <w:b/>
          <w:sz w:val="44"/>
          <w:szCs w:val="44"/>
          <w:u w:val="single"/>
        </w:rPr>
        <w:t xml:space="preserve">        </w:t>
      </w:r>
      <w:r w:rsidRPr="00532948">
        <w:rPr>
          <w:rFonts w:ascii="仿宋" w:eastAsia="仿宋" w:hAnsi="仿宋" w:hint="eastAsia"/>
          <w:b/>
          <w:sz w:val="44"/>
          <w:szCs w:val="44"/>
        </w:rPr>
        <w:t>学院“双百计划”</w:t>
      </w:r>
      <w:r>
        <w:rPr>
          <w:rFonts w:ascii="仿宋" w:eastAsia="仿宋" w:hAnsi="仿宋" w:hint="eastAsia"/>
          <w:b/>
          <w:sz w:val="44"/>
          <w:szCs w:val="44"/>
        </w:rPr>
        <w:t>汇总表</w:t>
      </w:r>
    </w:p>
    <w:p w:rsidR="00B769BA" w:rsidRPr="002C0DB2" w:rsidRDefault="00B769BA" w:rsidP="002C0DB2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009"/>
        <w:gridCol w:w="1773"/>
        <w:gridCol w:w="1773"/>
        <w:gridCol w:w="1772"/>
        <w:gridCol w:w="1772"/>
        <w:gridCol w:w="2092"/>
        <w:gridCol w:w="1449"/>
      </w:tblGrid>
      <w:tr w:rsidR="00B769BA" w:rsidRPr="00E379F5" w:rsidTr="00E379F5">
        <w:tc>
          <w:tcPr>
            <w:tcW w:w="188" w:type="pct"/>
            <w:vAlign w:val="center"/>
          </w:tcPr>
          <w:p w:rsidR="00B769BA" w:rsidRPr="00E379F5" w:rsidRDefault="00B769BA" w:rsidP="00E379F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61" w:type="pct"/>
            <w:vAlign w:val="center"/>
          </w:tcPr>
          <w:p w:rsidR="00B769BA" w:rsidRPr="00E379F5" w:rsidRDefault="00B769BA" w:rsidP="00E379F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625" w:type="pct"/>
            <w:vAlign w:val="center"/>
          </w:tcPr>
          <w:p w:rsidR="00B769BA" w:rsidRPr="00E379F5" w:rsidRDefault="00B769BA" w:rsidP="00E379F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  <w:r w:rsidRPr="00E379F5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及骨干成员</w:t>
            </w:r>
          </w:p>
        </w:tc>
        <w:tc>
          <w:tcPr>
            <w:tcW w:w="625" w:type="pct"/>
            <w:vAlign w:val="center"/>
          </w:tcPr>
          <w:p w:rsidR="00B769BA" w:rsidRPr="00E379F5" w:rsidRDefault="00B769BA" w:rsidP="00E379F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服务对象</w:t>
            </w:r>
            <w:r w:rsidRPr="00E379F5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全称</w:t>
            </w:r>
          </w:p>
        </w:tc>
        <w:tc>
          <w:tcPr>
            <w:tcW w:w="625" w:type="pct"/>
            <w:vAlign w:val="center"/>
          </w:tcPr>
          <w:p w:rsidR="00B769BA" w:rsidRPr="00E379F5" w:rsidRDefault="00B769BA" w:rsidP="00E379F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协议名称</w:t>
            </w:r>
            <w:r w:rsidRPr="00E379F5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和执行周期</w:t>
            </w:r>
          </w:p>
        </w:tc>
        <w:tc>
          <w:tcPr>
            <w:tcW w:w="625" w:type="pct"/>
            <w:vAlign w:val="center"/>
          </w:tcPr>
          <w:p w:rsidR="00B769BA" w:rsidRPr="00E379F5" w:rsidRDefault="00B769BA" w:rsidP="00E379F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工作内容</w:t>
            </w:r>
            <w:r w:rsidRPr="00E379F5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及进度计划</w:t>
            </w:r>
          </w:p>
        </w:tc>
        <w:tc>
          <w:tcPr>
            <w:tcW w:w="738" w:type="pct"/>
            <w:vAlign w:val="center"/>
          </w:tcPr>
          <w:p w:rsidR="00B769BA" w:rsidRPr="00E379F5" w:rsidRDefault="00B769BA" w:rsidP="00E379F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预期成果</w:t>
            </w:r>
            <w:r w:rsidRPr="00E379F5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和成效</w:t>
            </w:r>
          </w:p>
        </w:tc>
        <w:tc>
          <w:tcPr>
            <w:tcW w:w="511" w:type="pct"/>
            <w:vAlign w:val="center"/>
          </w:tcPr>
          <w:p w:rsidR="00B769BA" w:rsidRPr="00E379F5" w:rsidRDefault="00B769BA" w:rsidP="00E379F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9F5">
              <w:rPr>
                <w:rFonts w:ascii="仿宋" w:eastAsia="仿宋" w:hAnsi="仿宋" w:hint="eastAsia"/>
                <w:b/>
                <w:sz w:val="28"/>
                <w:szCs w:val="28"/>
              </w:rPr>
              <w:t>是否出席签约仪式</w:t>
            </w:r>
          </w:p>
        </w:tc>
      </w:tr>
      <w:tr w:rsidR="00B769BA" w:rsidRPr="00E379F5" w:rsidTr="00E379F5">
        <w:tc>
          <w:tcPr>
            <w:tcW w:w="18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9BA" w:rsidRPr="00E379F5" w:rsidTr="00E379F5">
        <w:tc>
          <w:tcPr>
            <w:tcW w:w="18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9BA" w:rsidRPr="00E379F5" w:rsidTr="00E379F5">
        <w:tc>
          <w:tcPr>
            <w:tcW w:w="18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9BA" w:rsidRPr="00E379F5" w:rsidTr="00E379F5">
        <w:tc>
          <w:tcPr>
            <w:tcW w:w="18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9BA" w:rsidRPr="00E379F5" w:rsidTr="00E379F5">
        <w:tc>
          <w:tcPr>
            <w:tcW w:w="18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9BA" w:rsidRPr="00E379F5" w:rsidTr="00E379F5">
        <w:tc>
          <w:tcPr>
            <w:tcW w:w="18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9BA" w:rsidRPr="00E379F5" w:rsidTr="00E379F5">
        <w:tc>
          <w:tcPr>
            <w:tcW w:w="18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8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1" w:type="pct"/>
          </w:tcPr>
          <w:p w:rsidR="00B769BA" w:rsidRPr="00E379F5" w:rsidRDefault="00B769BA" w:rsidP="00E379F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69BA" w:rsidRPr="002C0DB2" w:rsidRDefault="00B769BA" w:rsidP="002C0DB2">
      <w:pPr>
        <w:spacing w:line="400" w:lineRule="exact"/>
        <w:jc w:val="left"/>
        <w:rPr>
          <w:rFonts w:ascii="仿宋" w:eastAsia="仿宋" w:hAnsi="仿宋"/>
          <w:sz w:val="28"/>
          <w:szCs w:val="28"/>
        </w:rPr>
      </w:pPr>
    </w:p>
    <w:sectPr w:rsidR="00B769BA" w:rsidRPr="002C0DB2" w:rsidSect="005329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BA" w:rsidRDefault="00B769BA" w:rsidP="0031205C">
      <w:r>
        <w:separator/>
      </w:r>
    </w:p>
  </w:endnote>
  <w:endnote w:type="continuationSeparator" w:id="0">
    <w:p w:rsidR="00B769BA" w:rsidRDefault="00B769BA" w:rsidP="0031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BA" w:rsidRDefault="00B769BA" w:rsidP="0031205C">
      <w:r>
        <w:separator/>
      </w:r>
    </w:p>
  </w:footnote>
  <w:footnote w:type="continuationSeparator" w:id="0">
    <w:p w:rsidR="00B769BA" w:rsidRDefault="00B769BA" w:rsidP="00312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4DD"/>
    <w:rsid w:val="000059F1"/>
    <w:rsid w:val="00094EB8"/>
    <w:rsid w:val="001234D3"/>
    <w:rsid w:val="00163815"/>
    <w:rsid w:val="001D3E02"/>
    <w:rsid w:val="002C0DB2"/>
    <w:rsid w:val="003015CC"/>
    <w:rsid w:val="0031205C"/>
    <w:rsid w:val="00335791"/>
    <w:rsid w:val="00344125"/>
    <w:rsid w:val="003A74C9"/>
    <w:rsid w:val="003D6FB0"/>
    <w:rsid w:val="0040457B"/>
    <w:rsid w:val="00420AC4"/>
    <w:rsid w:val="00436ED0"/>
    <w:rsid w:val="00440A76"/>
    <w:rsid w:val="004673DE"/>
    <w:rsid w:val="004953A4"/>
    <w:rsid w:val="004C3407"/>
    <w:rsid w:val="00532948"/>
    <w:rsid w:val="00576568"/>
    <w:rsid w:val="005E5D5F"/>
    <w:rsid w:val="006325C5"/>
    <w:rsid w:val="00633057"/>
    <w:rsid w:val="00643A9E"/>
    <w:rsid w:val="006D0990"/>
    <w:rsid w:val="007A7AF1"/>
    <w:rsid w:val="007E584D"/>
    <w:rsid w:val="007F451C"/>
    <w:rsid w:val="008F592F"/>
    <w:rsid w:val="00A31C63"/>
    <w:rsid w:val="00A8114B"/>
    <w:rsid w:val="00AD33BE"/>
    <w:rsid w:val="00B304DD"/>
    <w:rsid w:val="00B769BA"/>
    <w:rsid w:val="00B81FE6"/>
    <w:rsid w:val="00BD2D73"/>
    <w:rsid w:val="00BF4A76"/>
    <w:rsid w:val="00CC5541"/>
    <w:rsid w:val="00D047BC"/>
    <w:rsid w:val="00D1197D"/>
    <w:rsid w:val="00DF2816"/>
    <w:rsid w:val="00E202E1"/>
    <w:rsid w:val="00E379F5"/>
    <w:rsid w:val="00E7260F"/>
    <w:rsid w:val="00E86B08"/>
    <w:rsid w:val="00EC4A36"/>
    <w:rsid w:val="00F13210"/>
    <w:rsid w:val="00F5397E"/>
    <w:rsid w:val="00F86B63"/>
    <w:rsid w:val="00FA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205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2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205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63815"/>
    <w:pPr>
      <w:ind w:firstLineChars="200" w:firstLine="420"/>
    </w:pPr>
  </w:style>
  <w:style w:type="table" w:styleId="TableGrid">
    <w:name w:val="Table Grid"/>
    <w:basedOn w:val="TableNormal"/>
    <w:uiPriority w:val="99"/>
    <w:rsid w:val="002C0D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3</Pages>
  <Words>124</Words>
  <Characters>711</Characters>
  <Application>Microsoft Office Outlook</Application>
  <DocSecurity>0</DocSecurity>
  <Lines>0</Lines>
  <Paragraphs>0</Paragraphs>
  <ScaleCrop>false</ScaleCrop>
  <Company>hbuas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2017-11-28T06:08:00Z</dcterms:created>
  <dc:creator>wuzhao</dc:creator>
  <lastModifiedBy>User</lastModifiedBy>
  <dcterms:modified xsi:type="dcterms:W3CDTF">2017-11-29T01:22:00Z</dcterms:modified>
  <revision>9</revision>
</coreProperties>
</file>